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>14/11/2023_1.06.01346_17.00 WIB (sebelum</w:t>
      </w:r>
    </w:p>
    <w:p>
      <w:pPr>
        <w:rPr>
          <w:lang/>
        </w:rPr>
      </w:pPr>
      <w:r>
        <w:rPr>
          <w:lang/>
        </w:rPr>
        <w:drawing>
          <wp:inline distT="0" distB="0" distL="114300" distR="114300">
            <wp:extent cx="5943600" cy="3596640"/>
            <wp:effectExtent l="0" t="0" r="0" b="3810"/>
            <wp:docPr id="1" name="Picture 1" descr="C:\Users\staf-agk\Downloads\WhatsApp Image 2023-11-20 at 10.1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taf-agk\Downloads\WhatsApp Image 2023-11-20 at 10.18.3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14/11/2023_1.06.01346_17.46 WIB (sesudah)</w:t>
      </w:r>
    </w:p>
    <w:p>
      <w:r>
        <w:rPr>
          <w:lang/>
        </w:rPr>
        <w:drawing>
          <wp:inline distT="0" distB="0" distL="114300" distR="114300">
            <wp:extent cx="5943600" cy="3755390"/>
            <wp:effectExtent l="0" t="0" r="0" b="16510"/>
            <wp:docPr id="2" name="Picture 2" descr="C:\Users\staf-agk\Downloads\WhatsApp Image 2023-11-20 at 10.2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taf-agk\Downloads\WhatsApp Image 2023-11-20 at 10.28.1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C467D"/>
    <w:rsid w:val="003272A9"/>
    <w:rsid w:val="009F2CDD"/>
    <w:rsid w:val="42FC46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-pk3\Downloads\lampiran%20lembur\Lamp%20lembur%20bu%20dhany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Lamp lembur bu dhany.dot</Template>
  <Pages>1</Pages>
  <Words>6</Words>
  <Characters>77</Characters>
  <Lines>1</Lines>
  <Paragraphs>1</Paragraphs>
  <TotalTime>0</TotalTime>
  <ScaleCrop>false</ScaleCrop>
  <LinksUpToDate>false</LinksUpToDate>
  <CharactersWithSpaces>81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2023-11-23T03:45:00Z</dcterms:created>
  <dc:creator>staf-pk3</dc:creator>
  <cp:lastModifiedBy>staf-pk3</cp:lastModifiedBy>
  <dcterms:modified xsi:type="dcterms:W3CDTF">2023-11-23T03:45:45Z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33329961453C4C65BA4533D9AEB65629_11</vt:lpwstr>
  </property>
  <property fmtid="{D5CDD505-2E9C-101B-9397-08002B2CF9AE}" pid="3" name="KSOProductBuildVer">
    <vt:lpwstr>1033-12.2.0.13306</vt:lpwstr>
  </property>
</Properties>
</file>